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BDE" w14:textId="07D94AFF" w:rsidR="11B8FB94" w:rsidRPr="00B72099" w:rsidRDefault="11B8FB94" w:rsidP="00645807">
      <w:pPr>
        <w:pStyle w:val="Overskrift1"/>
        <w:rPr>
          <w:sz w:val="36"/>
          <w:szCs w:val="36"/>
        </w:rPr>
      </w:pPr>
      <w:r w:rsidRPr="00B72099">
        <w:rPr>
          <w:sz w:val="36"/>
          <w:szCs w:val="36"/>
          <w:lang w:val="en-US"/>
        </w:rPr>
        <w:t>Invitasjon til rullesamling</w:t>
      </w:r>
    </w:p>
    <w:p w14:paraId="65122116" w14:textId="5986F7FA" w:rsidR="00E81A1B" w:rsidRDefault="00E81A1B" w:rsidP="003237EC">
      <w:pPr>
        <w:rPr>
          <w:rFonts w:ascii="Arial" w:hAnsi="Arial" w:cs="Arial"/>
          <w:i/>
          <w:iCs/>
          <w:sz w:val="21"/>
          <w:szCs w:val="21"/>
        </w:rPr>
      </w:pPr>
    </w:p>
    <w:p w14:paraId="55E2E703" w14:textId="0CBFEC02" w:rsidR="0076442E" w:rsidRPr="00383006" w:rsidRDefault="00166FA9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 xml:space="preserve">NGF inviterer til </w:t>
      </w:r>
      <w:r w:rsidRPr="00383006">
        <w:rPr>
          <w:rFonts w:cstheme="minorHAnsi"/>
          <w:b/>
          <w:bCs/>
          <w:sz w:val="22"/>
          <w:szCs w:val="22"/>
        </w:rPr>
        <w:t>KICK-OFF 2026</w:t>
      </w:r>
      <w:r w:rsidR="001F4731" w:rsidRPr="00383006">
        <w:rPr>
          <w:rFonts w:cstheme="minorHAnsi"/>
          <w:sz w:val="22"/>
          <w:szCs w:val="22"/>
        </w:rPr>
        <w:t>, med rullesamling, breddesamling og juniorsamling</w:t>
      </w:r>
      <w:r w:rsidR="003E6A11" w:rsidRPr="00383006">
        <w:rPr>
          <w:rFonts w:cstheme="minorHAnsi"/>
          <w:sz w:val="22"/>
          <w:szCs w:val="22"/>
        </w:rPr>
        <w:t>!</w:t>
      </w:r>
      <w:r w:rsidR="00756960" w:rsidRPr="00383006">
        <w:rPr>
          <w:rFonts w:cstheme="minorHAnsi"/>
          <w:sz w:val="22"/>
          <w:szCs w:val="22"/>
        </w:rPr>
        <w:t xml:space="preserve"> Samlingene</w:t>
      </w:r>
      <w:r w:rsidR="00997F7E" w:rsidRPr="00383006">
        <w:rPr>
          <w:rFonts w:cstheme="minorHAnsi"/>
          <w:sz w:val="22"/>
          <w:szCs w:val="22"/>
        </w:rPr>
        <w:t>,</w:t>
      </w:r>
      <w:r w:rsidR="00756960" w:rsidRPr="00383006">
        <w:rPr>
          <w:rFonts w:cstheme="minorHAnsi"/>
          <w:sz w:val="22"/>
          <w:szCs w:val="22"/>
        </w:rPr>
        <w:t xml:space="preserve"> som har parallelle løp</w:t>
      </w:r>
      <w:r w:rsidR="00BB6A18" w:rsidRPr="00383006">
        <w:rPr>
          <w:rFonts w:cstheme="minorHAnsi"/>
          <w:sz w:val="22"/>
          <w:szCs w:val="22"/>
        </w:rPr>
        <w:t xml:space="preserve"> og </w:t>
      </w:r>
      <w:r w:rsidR="00BB6A18" w:rsidRPr="00383006">
        <w:rPr>
          <w:rFonts w:cstheme="minorHAnsi"/>
          <w:sz w:val="22"/>
          <w:szCs w:val="22"/>
        </w:rPr>
        <w:t>egne trenere</w:t>
      </w:r>
      <w:r w:rsidR="00756960" w:rsidRPr="00383006">
        <w:rPr>
          <w:rFonts w:cstheme="minorHAnsi"/>
          <w:sz w:val="22"/>
          <w:szCs w:val="22"/>
        </w:rPr>
        <w:t xml:space="preserve">, arrangeres på </w:t>
      </w:r>
      <w:r w:rsidR="00756960" w:rsidRPr="00383006">
        <w:rPr>
          <w:rFonts w:cstheme="minorHAnsi"/>
          <w:b/>
          <w:bCs/>
          <w:sz w:val="22"/>
          <w:szCs w:val="22"/>
        </w:rPr>
        <w:t>Skjeberg Golfklubb 18.-19.april</w:t>
      </w:r>
      <w:r w:rsidR="00756960" w:rsidRPr="00383006">
        <w:rPr>
          <w:rFonts w:cstheme="minorHAnsi"/>
          <w:sz w:val="22"/>
          <w:szCs w:val="22"/>
        </w:rPr>
        <w:t>.</w:t>
      </w:r>
      <w:r w:rsidR="00BB6A18" w:rsidRPr="00383006">
        <w:rPr>
          <w:rFonts w:cstheme="minorHAnsi"/>
          <w:sz w:val="22"/>
          <w:szCs w:val="22"/>
        </w:rPr>
        <w:t xml:space="preserve"> Ansvarlig pro for rullesamlingen er </w:t>
      </w:r>
      <w:r w:rsidR="002D7FBF" w:rsidRPr="00383006">
        <w:rPr>
          <w:rFonts w:cstheme="minorHAnsi"/>
          <w:sz w:val="22"/>
          <w:szCs w:val="22"/>
        </w:rPr>
        <w:t>Maria Jonsson som til daglig jobber på Nøtterøy Golfklubb.</w:t>
      </w:r>
    </w:p>
    <w:p w14:paraId="384B5A5C" w14:textId="64018F72" w:rsidR="00C3573B" w:rsidRPr="00383006" w:rsidRDefault="00C3573B" w:rsidP="003237EC">
      <w:pPr>
        <w:rPr>
          <w:rFonts w:cstheme="minorHAnsi"/>
          <w:sz w:val="22"/>
          <w:szCs w:val="22"/>
        </w:rPr>
      </w:pPr>
    </w:p>
    <w:p w14:paraId="11D1BFE7" w14:textId="76BEFC5E" w:rsidR="00C3573B" w:rsidRPr="00383006" w:rsidRDefault="00C3573B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>Rullesamling er for sittende golfspillere, dvs. spillere som benytter paramotion eller tilsvarende.</w:t>
      </w:r>
      <w:r w:rsidR="00E269ED" w:rsidRPr="00383006">
        <w:rPr>
          <w:rFonts w:cstheme="minorHAnsi"/>
          <w:sz w:val="22"/>
          <w:szCs w:val="22"/>
        </w:rPr>
        <w:t xml:space="preserve"> </w:t>
      </w:r>
      <w:r w:rsidR="00A47DE4">
        <w:rPr>
          <w:rFonts w:cstheme="minorHAnsi"/>
          <w:sz w:val="22"/>
          <w:szCs w:val="22"/>
        </w:rPr>
        <w:t>Det</w:t>
      </w:r>
      <w:r w:rsidR="00E269ED" w:rsidRPr="00383006">
        <w:rPr>
          <w:rFonts w:cstheme="minorHAnsi"/>
          <w:sz w:val="22"/>
          <w:szCs w:val="22"/>
        </w:rPr>
        <w:t xml:space="preserve"> er ikke krav til</w:t>
      </w:r>
      <w:r w:rsidR="00A47DE4">
        <w:rPr>
          <w:rFonts w:cstheme="minorHAnsi"/>
          <w:sz w:val="22"/>
          <w:szCs w:val="22"/>
        </w:rPr>
        <w:t xml:space="preserve"> erfaring eller </w:t>
      </w:r>
      <w:r w:rsidR="00E269ED" w:rsidRPr="00383006">
        <w:rPr>
          <w:rFonts w:cstheme="minorHAnsi"/>
          <w:sz w:val="22"/>
          <w:szCs w:val="22"/>
        </w:rPr>
        <w:t>ferdighet.</w:t>
      </w:r>
    </w:p>
    <w:p w14:paraId="2469331F" w14:textId="345B5E15" w:rsidR="003E6A11" w:rsidRPr="00383006" w:rsidRDefault="003E6A11" w:rsidP="003237EC">
      <w:pPr>
        <w:rPr>
          <w:rFonts w:cstheme="minorHAnsi"/>
          <w:sz w:val="22"/>
          <w:szCs w:val="22"/>
        </w:rPr>
      </w:pPr>
    </w:p>
    <w:p w14:paraId="53EE2581" w14:textId="769F71F9" w:rsidR="003E6A11" w:rsidRPr="00383006" w:rsidRDefault="00542F96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 xml:space="preserve">Egenandel </w:t>
      </w:r>
      <w:r w:rsidR="00400694" w:rsidRPr="00383006">
        <w:rPr>
          <w:rFonts w:cstheme="minorHAnsi"/>
          <w:sz w:val="22"/>
          <w:szCs w:val="22"/>
        </w:rPr>
        <w:t>er kr 1000 som dekker kostnader knyttet til trening, middag lørdag, lunsj søndag</w:t>
      </w:r>
      <w:r w:rsidR="008C29B2" w:rsidRPr="00383006">
        <w:rPr>
          <w:rFonts w:cstheme="minorHAnsi"/>
          <w:sz w:val="22"/>
          <w:szCs w:val="22"/>
        </w:rPr>
        <w:t xml:space="preserve"> og overnatting</w:t>
      </w:r>
      <w:r w:rsidR="00212F79" w:rsidRPr="00383006">
        <w:rPr>
          <w:rFonts w:cstheme="minorHAnsi"/>
          <w:sz w:val="22"/>
          <w:szCs w:val="22"/>
        </w:rPr>
        <w:t xml:space="preserve"> på Quality Hotel Sarpsborg fra 18.-19.</w:t>
      </w:r>
      <w:r w:rsidR="00AF6BD8" w:rsidRPr="00383006">
        <w:rPr>
          <w:rFonts w:cstheme="minorHAnsi"/>
          <w:sz w:val="22"/>
          <w:szCs w:val="22"/>
        </w:rPr>
        <w:t>april</w:t>
      </w:r>
      <w:r w:rsidR="008C29B2" w:rsidRPr="00383006">
        <w:rPr>
          <w:rFonts w:cstheme="minorHAnsi"/>
          <w:sz w:val="22"/>
          <w:szCs w:val="22"/>
        </w:rPr>
        <w:t xml:space="preserve">. Deltakere med lang reisevei kan få delvis dekking av reisekostnadene. Det er tatt høyde for at </w:t>
      </w:r>
      <w:r w:rsidR="00275E3B" w:rsidRPr="00383006">
        <w:rPr>
          <w:rFonts w:cstheme="minorHAnsi"/>
          <w:sz w:val="22"/>
          <w:szCs w:val="22"/>
        </w:rPr>
        <w:t xml:space="preserve">deltakere kan ha nytte av å ha med caddie eller ledsager, og denne </w:t>
      </w:r>
      <w:r w:rsidR="00AF0CF6" w:rsidRPr="00383006">
        <w:rPr>
          <w:rFonts w:cstheme="minorHAnsi"/>
          <w:sz w:val="22"/>
          <w:szCs w:val="22"/>
        </w:rPr>
        <w:t>betale</w:t>
      </w:r>
      <w:r w:rsidR="00FF546E" w:rsidRPr="00383006">
        <w:rPr>
          <w:rFonts w:cstheme="minorHAnsi"/>
          <w:sz w:val="22"/>
          <w:szCs w:val="22"/>
        </w:rPr>
        <w:t>r ikke</w:t>
      </w:r>
      <w:r w:rsidR="00AF0CF6" w:rsidRPr="00383006">
        <w:rPr>
          <w:rFonts w:cstheme="minorHAnsi"/>
          <w:sz w:val="22"/>
          <w:szCs w:val="22"/>
        </w:rPr>
        <w:t xml:space="preserve"> egenandel.</w:t>
      </w:r>
      <w:r w:rsidR="005E68D3" w:rsidRPr="00383006">
        <w:rPr>
          <w:rStyle w:val="Fotnotereferanse"/>
          <w:rFonts w:cstheme="minorHAnsi"/>
          <w:sz w:val="22"/>
          <w:szCs w:val="22"/>
        </w:rPr>
        <w:footnoteReference w:id="1"/>
      </w:r>
    </w:p>
    <w:p w14:paraId="1102C58F" w14:textId="5D95ACD6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61CAA1" w14:textId="60AA9890" w:rsidR="00C47C0F" w:rsidRPr="00383006" w:rsidRDefault="00C47C0F" w:rsidP="00645807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Tentativt</w:t>
      </w:r>
      <w:r w:rsidRPr="00383006">
        <w:rPr>
          <w:rStyle w:val="normaltextrun"/>
          <w:rFonts w:asciiTheme="minorHAnsi" w:hAnsiTheme="minorHAnsi" w:cstheme="minorHAnsi"/>
          <w:color w:val="0F4761"/>
          <w:sz w:val="22"/>
          <w:szCs w:val="22"/>
        </w:rPr>
        <w:t xml:space="preserve"> </w:t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program</w:t>
      </w:r>
      <w:r w:rsidRPr="00383006">
        <w:rPr>
          <w:rStyle w:val="eop"/>
          <w:rFonts w:asciiTheme="minorHAnsi" w:hAnsiTheme="minorHAnsi" w:cstheme="minorHAnsi"/>
          <w:color w:val="0F4761"/>
          <w:sz w:val="22"/>
          <w:szCs w:val="22"/>
        </w:rPr>
        <w:t> </w:t>
      </w:r>
    </w:p>
    <w:p w14:paraId="6CA7477F" w14:textId="4EEAB6B9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Lørdag 18.april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B1138" w14:textId="4C982EB4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12.00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F090E0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F29AD9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15.30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– 9 hull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2B3685" w14:textId="0E5D84C4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Felles middag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D7754A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BB8415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Søndag 19.april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C6D831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60C358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32BDE5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Lunsj med oppsummering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ABB324" w14:textId="288E611C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for de som ønsker (egen kostnad)</w:t>
      </w:r>
    </w:p>
    <w:p w14:paraId="35BA4EBA" w14:textId="13ED22A0" w:rsidR="0076442E" w:rsidRPr="00383006" w:rsidRDefault="0076442E" w:rsidP="003237EC">
      <w:pPr>
        <w:rPr>
          <w:rFonts w:cstheme="minorHAnsi"/>
          <w:sz w:val="22"/>
          <w:szCs w:val="22"/>
        </w:rPr>
      </w:pPr>
    </w:p>
    <w:p w14:paraId="60F18315" w14:textId="69D31CDE" w:rsidR="00C47C0F" w:rsidRPr="00383006" w:rsidRDefault="000A3E40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 xml:space="preserve">Lørdag kl 10.00 inviterer vi til åpen dag hvor </w:t>
      </w:r>
      <w:r w:rsidR="00016B3F" w:rsidRPr="00383006">
        <w:rPr>
          <w:rFonts w:cstheme="minorHAnsi"/>
          <w:sz w:val="22"/>
          <w:szCs w:val="22"/>
        </w:rPr>
        <w:t xml:space="preserve">det </w:t>
      </w:r>
      <w:r w:rsidR="00BA17D3">
        <w:rPr>
          <w:rFonts w:cstheme="minorHAnsi"/>
          <w:sz w:val="22"/>
          <w:szCs w:val="22"/>
        </w:rPr>
        <w:t>er</w:t>
      </w:r>
      <w:r w:rsidR="00016B3F" w:rsidRPr="00383006">
        <w:rPr>
          <w:rFonts w:cstheme="minorHAnsi"/>
          <w:sz w:val="22"/>
          <w:szCs w:val="22"/>
        </w:rPr>
        <w:t xml:space="preserve"> mulig å </w:t>
      </w:r>
      <w:r w:rsidRPr="00383006">
        <w:rPr>
          <w:rFonts w:cstheme="minorHAnsi"/>
          <w:sz w:val="22"/>
          <w:szCs w:val="22"/>
        </w:rPr>
        <w:t>prøve en paramotion</w:t>
      </w:r>
      <w:r w:rsidR="00437535" w:rsidRPr="00383006">
        <w:rPr>
          <w:rFonts w:cstheme="minorHAnsi"/>
          <w:sz w:val="22"/>
          <w:szCs w:val="22"/>
        </w:rPr>
        <w:t xml:space="preserve">. Vi håper noen av dere kan være til stede for å dele </w:t>
      </w:r>
      <w:r w:rsidR="00EC7C02" w:rsidRPr="00383006">
        <w:rPr>
          <w:rFonts w:cstheme="minorHAnsi"/>
          <w:sz w:val="22"/>
          <w:szCs w:val="22"/>
        </w:rPr>
        <w:t xml:space="preserve">egne </w:t>
      </w:r>
      <w:r w:rsidR="00437535" w:rsidRPr="00383006">
        <w:rPr>
          <w:rFonts w:cstheme="minorHAnsi"/>
          <w:sz w:val="22"/>
          <w:szCs w:val="22"/>
        </w:rPr>
        <w:t>erfaring</w:t>
      </w:r>
      <w:r w:rsidR="00EC7C02" w:rsidRPr="00383006">
        <w:rPr>
          <w:rFonts w:cstheme="minorHAnsi"/>
          <w:sz w:val="22"/>
          <w:szCs w:val="22"/>
        </w:rPr>
        <w:t>er</w:t>
      </w:r>
      <w:r w:rsidR="00437535" w:rsidRPr="00383006">
        <w:rPr>
          <w:rFonts w:cstheme="minorHAnsi"/>
          <w:sz w:val="22"/>
          <w:szCs w:val="22"/>
        </w:rPr>
        <w:t>.</w:t>
      </w:r>
    </w:p>
    <w:p w14:paraId="74084871" w14:textId="36AC2BD3" w:rsidR="007B6ECC" w:rsidRPr="00383006" w:rsidRDefault="007B6ECC" w:rsidP="003237EC">
      <w:pPr>
        <w:rPr>
          <w:rFonts w:cstheme="minorHAnsi"/>
          <w:sz w:val="22"/>
          <w:szCs w:val="22"/>
        </w:rPr>
      </w:pPr>
    </w:p>
    <w:p w14:paraId="2767659D" w14:textId="2521E55D" w:rsidR="0071545A" w:rsidRPr="00383006" w:rsidRDefault="004D6564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>Evt. sp</w:t>
      </w:r>
      <w:r w:rsidR="007E0FE9" w:rsidRPr="00383006">
        <w:rPr>
          <w:rFonts w:cstheme="minorHAnsi"/>
          <w:sz w:val="22"/>
          <w:szCs w:val="22"/>
        </w:rPr>
        <w:t>ørsmål og p</w:t>
      </w:r>
      <w:r w:rsidR="0007251F" w:rsidRPr="00383006">
        <w:rPr>
          <w:rFonts w:cstheme="minorHAnsi"/>
          <w:sz w:val="22"/>
          <w:szCs w:val="22"/>
        </w:rPr>
        <w:t xml:space="preserve">åmelding sendes </w:t>
      </w:r>
      <w:r w:rsidR="007E0FE9" w:rsidRPr="00383006">
        <w:rPr>
          <w:rFonts w:cstheme="minorHAnsi"/>
          <w:sz w:val="22"/>
          <w:szCs w:val="22"/>
        </w:rPr>
        <w:t>til Gøril Hansen på e-post</w:t>
      </w:r>
      <w:r w:rsidR="0007251F" w:rsidRPr="00383006">
        <w:rPr>
          <w:rFonts w:cstheme="minorHAnsi"/>
          <w:sz w:val="22"/>
          <w:szCs w:val="22"/>
        </w:rPr>
        <w:t xml:space="preserve"> </w:t>
      </w:r>
      <w:hyperlink r:id="rId11" w:history="1">
        <w:r w:rsidR="0007251F" w:rsidRPr="00383006">
          <w:rPr>
            <w:rStyle w:val="Hyperkobling"/>
            <w:rFonts w:cstheme="minorHAnsi"/>
            <w:sz w:val="22"/>
            <w:szCs w:val="22"/>
          </w:rPr>
          <w:t>goril.hansen@golfforbundet.no</w:t>
        </w:r>
      </w:hyperlink>
      <w:r w:rsidR="0007251F" w:rsidRPr="00383006">
        <w:rPr>
          <w:rFonts w:cstheme="minorHAnsi"/>
          <w:sz w:val="22"/>
          <w:szCs w:val="22"/>
        </w:rPr>
        <w:t xml:space="preserve">. </w:t>
      </w:r>
    </w:p>
    <w:p w14:paraId="51EB9A78" w14:textId="2666EAC3" w:rsidR="007B6ECC" w:rsidRPr="00383006" w:rsidRDefault="0007251F" w:rsidP="003237EC">
      <w:pPr>
        <w:rPr>
          <w:rFonts w:cstheme="minorHAnsi"/>
          <w:sz w:val="22"/>
          <w:szCs w:val="22"/>
          <w:u w:val="single"/>
        </w:rPr>
      </w:pPr>
      <w:r w:rsidRPr="00383006">
        <w:rPr>
          <w:rFonts w:cstheme="minorHAnsi"/>
          <w:sz w:val="22"/>
          <w:szCs w:val="22"/>
          <w:u w:val="single"/>
        </w:rPr>
        <w:t>Frist for påmelding er</w:t>
      </w:r>
      <w:r w:rsidR="00DA001F" w:rsidRPr="00383006">
        <w:rPr>
          <w:rFonts w:cstheme="minorHAnsi"/>
          <w:sz w:val="22"/>
          <w:szCs w:val="22"/>
          <w:u w:val="single"/>
        </w:rPr>
        <w:t xml:space="preserve"> </w:t>
      </w:r>
      <w:r w:rsidR="00191C2E" w:rsidRPr="00383006">
        <w:rPr>
          <w:rFonts w:cstheme="minorHAnsi"/>
          <w:sz w:val="22"/>
          <w:szCs w:val="22"/>
          <w:u w:val="single"/>
        </w:rPr>
        <w:t>fredag 27.mars</w:t>
      </w:r>
      <w:r w:rsidR="007E0FE9" w:rsidRPr="00383006">
        <w:rPr>
          <w:rFonts w:cstheme="minorHAnsi"/>
          <w:sz w:val="22"/>
          <w:szCs w:val="22"/>
          <w:u w:val="single"/>
        </w:rPr>
        <w:t>.</w:t>
      </w:r>
    </w:p>
    <w:p w14:paraId="11F47D2B" w14:textId="0B7A6246" w:rsidR="001D09AD" w:rsidRPr="00383006" w:rsidRDefault="001D09AD" w:rsidP="003237EC">
      <w:pPr>
        <w:rPr>
          <w:rFonts w:cstheme="minorHAnsi"/>
          <w:sz w:val="22"/>
          <w:szCs w:val="22"/>
        </w:rPr>
      </w:pPr>
    </w:p>
    <w:p w14:paraId="57B89DF8" w14:textId="0D901E44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839B808" w14:textId="6CE5C635" w:rsidR="00FE74AD" w:rsidRPr="00B72099" w:rsidRDefault="00BA17D3" w:rsidP="000A1CEB">
      <w:pPr>
        <w:jc w:val="center"/>
        <w:rPr>
          <w:rFonts w:cstheme="minorHAnsi"/>
          <w:b/>
          <w:bCs/>
        </w:rPr>
      </w:pPr>
      <w:r w:rsidRPr="00B72099">
        <w:rPr>
          <w:rFonts w:cstheme="minorHAnsi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2B6BC0F" wp14:editId="74B228D6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143250" cy="2364105"/>
            <wp:effectExtent l="0" t="0" r="0" b="0"/>
            <wp:wrapSquare wrapText="bothSides"/>
            <wp:docPr id="793346328" name="Bilde 1" descr="Et bilde som inneholder gress, utendørs, hjul, transp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gress, utendørs, hjul, transp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1DE69" w14:textId="1F1296E6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668F8396" w14:textId="72990D0F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063C42A" w14:textId="129544B1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6E127D38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1534AA5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E5EB54A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16EE13F" w14:textId="42A48A5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0D800FB3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2F4315E7" w14:textId="66BEA614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0E8F2B6" w14:textId="48539A8C" w:rsidR="00FE74AD" w:rsidRPr="00B72099" w:rsidRDefault="00FE74AD" w:rsidP="004D6564">
      <w:pPr>
        <w:rPr>
          <w:rFonts w:cstheme="minorHAnsi"/>
          <w:b/>
          <w:bCs/>
        </w:rPr>
      </w:pPr>
    </w:p>
    <w:sectPr w:rsidR="00FE74AD" w:rsidRPr="00B72099" w:rsidSect="00222298">
      <w:headerReference w:type="default" r:id="rId13"/>
      <w:pgSz w:w="11906" w:h="16838"/>
      <w:pgMar w:top="1613" w:right="1133" w:bottom="95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3971" w14:textId="77777777" w:rsidR="00C36AF8" w:rsidRDefault="00C36AF8" w:rsidP="003237EC">
      <w:r>
        <w:separator/>
      </w:r>
    </w:p>
  </w:endnote>
  <w:endnote w:type="continuationSeparator" w:id="0">
    <w:p w14:paraId="6DE3E0BB" w14:textId="77777777" w:rsidR="00C36AF8" w:rsidRDefault="00C36AF8" w:rsidP="003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C794" w14:textId="77777777" w:rsidR="00C36AF8" w:rsidRDefault="00C36AF8" w:rsidP="003237EC">
      <w:r>
        <w:separator/>
      </w:r>
    </w:p>
  </w:footnote>
  <w:footnote w:type="continuationSeparator" w:id="0">
    <w:p w14:paraId="1CD5CD98" w14:textId="77777777" w:rsidR="00C36AF8" w:rsidRDefault="00C36AF8" w:rsidP="003237EC">
      <w:r>
        <w:continuationSeparator/>
      </w:r>
    </w:p>
  </w:footnote>
  <w:footnote w:id="1">
    <w:p w14:paraId="356A2075" w14:textId="2C2FCB68" w:rsidR="005E68D3" w:rsidRDefault="005E68D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E68D3">
        <w:t>Rullesamlingen er finansiert med midler fra S</w:t>
      </w:r>
      <w:r>
        <w:t>t</w:t>
      </w:r>
      <w:r w:rsidRPr="005E68D3">
        <w:t xml:space="preserve">iftelsen Sophies Minde, og </w:t>
      </w:r>
      <w:r>
        <w:t>de</w:t>
      </w:r>
      <w:r w:rsidR="007F32DF">
        <w:t xml:space="preserve">ltakere på breddesamling ot juniorsamling kan ha andre vilkår.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0860" w14:textId="77777777" w:rsidR="003237EC" w:rsidRDefault="003237E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D0A89" wp14:editId="0DF9F779">
          <wp:simplePos x="0" y="0"/>
          <wp:positionH relativeFrom="column">
            <wp:posOffset>-909031</wp:posOffset>
          </wp:positionH>
          <wp:positionV relativeFrom="paragraph">
            <wp:posOffset>-440344</wp:posOffset>
          </wp:positionV>
          <wp:extent cx="7559999" cy="10698352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F8"/>
    <w:rsid w:val="00016B3F"/>
    <w:rsid w:val="0007251F"/>
    <w:rsid w:val="00083E59"/>
    <w:rsid w:val="000A1CEB"/>
    <w:rsid w:val="000A3E40"/>
    <w:rsid w:val="000F068D"/>
    <w:rsid w:val="001051CA"/>
    <w:rsid w:val="001662AC"/>
    <w:rsid w:val="00166FA9"/>
    <w:rsid w:val="00191C2E"/>
    <w:rsid w:val="001D09AD"/>
    <w:rsid w:val="001F4731"/>
    <w:rsid w:val="00212F79"/>
    <w:rsid w:val="00222298"/>
    <w:rsid w:val="00252502"/>
    <w:rsid w:val="00275E3B"/>
    <w:rsid w:val="002D7FBF"/>
    <w:rsid w:val="003237EC"/>
    <w:rsid w:val="00383006"/>
    <w:rsid w:val="003E6A11"/>
    <w:rsid w:val="00400694"/>
    <w:rsid w:val="004165FC"/>
    <w:rsid w:val="0042590B"/>
    <w:rsid w:val="00435A60"/>
    <w:rsid w:val="00437535"/>
    <w:rsid w:val="004A21B0"/>
    <w:rsid w:val="004D6564"/>
    <w:rsid w:val="00527FDE"/>
    <w:rsid w:val="00542F96"/>
    <w:rsid w:val="00581C78"/>
    <w:rsid w:val="005E68D3"/>
    <w:rsid w:val="005F46D6"/>
    <w:rsid w:val="00645807"/>
    <w:rsid w:val="006E3533"/>
    <w:rsid w:val="0071545A"/>
    <w:rsid w:val="007454D1"/>
    <w:rsid w:val="00754518"/>
    <w:rsid w:val="00756960"/>
    <w:rsid w:val="00763E2C"/>
    <w:rsid w:val="0076442E"/>
    <w:rsid w:val="00786C50"/>
    <w:rsid w:val="007B6ECC"/>
    <w:rsid w:val="007E0FE9"/>
    <w:rsid w:val="007F32DF"/>
    <w:rsid w:val="008C29B2"/>
    <w:rsid w:val="0097199E"/>
    <w:rsid w:val="00997F7E"/>
    <w:rsid w:val="00A47DE4"/>
    <w:rsid w:val="00A57D10"/>
    <w:rsid w:val="00A75E72"/>
    <w:rsid w:val="00AC63C5"/>
    <w:rsid w:val="00AF0CF6"/>
    <w:rsid w:val="00AF6BD8"/>
    <w:rsid w:val="00B42D46"/>
    <w:rsid w:val="00B72099"/>
    <w:rsid w:val="00B847AE"/>
    <w:rsid w:val="00BA17D3"/>
    <w:rsid w:val="00BB5360"/>
    <w:rsid w:val="00BB6A18"/>
    <w:rsid w:val="00C02C90"/>
    <w:rsid w:val="00C3573B"/>
    <w:rsid w:val="00C36AF8"/>
    <w:rsid w:val="00C47C0F"/>
    <w:rsid w:val="00D10954"/>
    <w:rsid w:val="00DA001F"/>
    <w:rsid w:val="00DE5F96"/>
    <w:rsid w:val="00E00122"/>
    <w:rsid w:val="00E269ED"/>
    <w:rsid w:val="00E40954"/>
    <w:rsid w:val="00E81A1B"/>
    <w:rsid w:val="00E86F33"/>
    <w:rsid w:val="00EA250A"/>
    <w:rsid w:val="00EC7C02"/>
    <w:rsid w:val="00F50E30"/>
    <w:rsid w:val="00FE74AD"/>
    <w:rsid w:val="00FF546E"/>
    <w:rsid w:val="11B8FB94"/>
    <w:rsid w:val="71EDF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8C12"/>
  <w15:chartTrackingRefBased/>
  <w15:docId w15:val="{048A95C9-76E1-4FE8-A99E-2A808BD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237EC"/>
  </w:style>
  <w:style w:type="paragraph" w:styleId="Bunntekst">
    <w:name w:val="footer"/>
    <w:basedOn w:val="Normal"/>
    <w:link w:val="Bunn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237EC"/>
  </w:style>
  <w:style w:type="paragraph" w:customStyle="1" w:styleId="paragraph">
    <w:name w:val="paragraph"/>
    <w:basedOn w:val="Normal"/>
    <w:rsid w:val="00C47C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47C0F"/>
  </w:style>
  <w:style w:type="character" w:customStyle="1" w:styleId="eop">
    <w:name w:val="eop"/>
    <w:basedOn w:val="Standardskriftforavsnitt"/>
    <w:rsid w:val="00C47C0F"/>
  </w:style>
  <w:style w:type="character" w:customStyle="1" w:styleId="tabchar">
    <w:name w:val="tabchar"/>
    <w:basedOn w:val="Standardskriftforavsnitt"/>
    <w:rsid w:val="00C47C0F"/>
  </w:style>
  <w:style w:type="paragraph" w:styleId="Fotnotetekst">
    <w:name w:val="footnote text"/>
    <w:basedOn w:val="Normal"/>
    <w:link w:val="FotnotetekstTegn"/>
    <w:uiPriority w:val="99"/>
    <w:semiHidden/>
    <w:unhideWhenUsed/>
    <w:rsid w:val="005E68D3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E68D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E68D3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07251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251F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ril.hansen@golfforbundet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mado\AppData\Local\Microsoft\Windows\INetCache\Content.Outlook\UO4C90CG\2023%20Digitalt%20brevark%20NY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d5ee7c15b0110cabb9ba2d383fa44dd0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4faf6482172837dfa8d6bd80c2c5893c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2F607-09BA-467E-A7DD-97526AA74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7131E-5259-4CF3-8633-6684F474D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5F48A-2A17-4B76-B094-C933FC4E8E0A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BCF0F3F5-AD9C-4AB6-8195-EA848FA7C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 Digitalt brevark NY ADRESSE</Template>
  <TotalTime>103</TotalTime>
  <Pages>1</Pages>
  <Words>217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Dølerud, Martin</dc:creator>
  <cp:keywords/>
  <dc:description/>
  <cp:lastModifiedBy>Hansen, Gøril</cp:lastModifiedBy>
  <cp:revision>59</cp:revision>
  <dcterms:created xsi:type="dcterms:W3CDTF">2025-11-04T09:26:00Z</dcterms:created>
  <dcterms:modified xsi:type="dcterms:W3CDTF">2025-11-04T11:08:00Z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958800</vt:r8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Lenke">
    <vt:lpwstr>, 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0x010100725C43C881303F49AF1AAC52B5F764BF</vt:lpwstr>
  </property>
  <property fmtid="{D5CDD505-2E9C-101B-9397-08002B2CF9AE}" pid="11" name="MediaServiceImageTags">
    <vt:lpwstr/>
  </property>
</Properties>
</file>