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ABDE" w14:textId="0BD1D1FD" w:rsidR="11B8FB94" w:rsidRPr="00B72099" w:rsidRDefault="11B8FB94" w:rsidP="00645807">
      <w:pPr>
        <w:pStyle w:val="Overskrift1"/>
        <w:rPr>
          <w:sz w:val="36"/>
          <w:szCs w:val="36"/>
        </w:rPr>
      </w:pPr>
      <w:r w:rsidRPr="5D7DA055">
        <w:rPr>
          <w:sz w:val="36"/>
          <w:szCs w:val="36"/>
          <w:lang w:val="en-US"/>
        </w:rPr>
        <w:t xml:space="preserve">Invitasjon til </w:t>
      </w:r>
      <w:r w:rsidR="00080C18" w:rsidRPr="5D7DA055">
        <w:rPr>
          <w:sz w:val="36"/>
          <w:szCs w:val="36"/>
          <w:lang w:val="en-US"/>
        </w:rPr>
        <w:t>para</w:t>
      </w:r>
      <w:r w:rsidR="00C40EC0" w:rsidRPr="5D7DA055">
        <w:rPr>
          <w:sz w:val="36"/>
          <w:szCs w:val="36"/>
          <w:lang w:val="en-US"/>
        </w:rPr>
        <w:t>golf</w:t>
      </w:r>
      <w:r w:rsidR="00080C18" w:rsidRPr="5D7DA055">
        <w:rPr>
          <w:sz w:val="36"/>
          <w:szCs w:val="36"/>
          <w:lang w:val="en-US"/>
        </w:rPr>
        <w:t xml:space="preserve"> </w:t>
      </w:r>
      <w:r w:rsidR="258FC1C6" w:rsidRPr="5D7DA055">
        <w:rPr>
          <w:sz w:val="36"/>
          <w:szCs w:val="36"/>
          <w:lang w:val="en-US"/>
        </w:rPr>
        <w:t>bredde</w:t>
      </w:r>
      <w:r w:rsidRPr="5D7DA055">
        <w:rPr>
          <w:sz w:val="36"/>
          <w:szCs w:val="36"/>
          <w:lang w:val="en-US"/>
        </w:rPr>
        <w:t>samling</w:t>
      </w:r>
    </w:p>
    <w:p w14:paraId="65122116" w14:textId="5986F7FA" w:rsidR="00E81A1B" w:rsidRDefault="00E81A1B" w:rsidP="003237EC">
      <w:pPr>
        <w:rPr>
          <w:rFonts w:ascii="Arial" w:hAnsi="Arial" w:cs="Arial"/>
          <w:i/>
          <w:iCs/>
          <w:sz w:val="21"/>
          <w:szCs w:val="21"/>
        </w:rPr>
      </w:pPr>
    </w:p>
    <w:p w14:paraId="55E2E703" w14:textId="5F823A21" w:rsidR="0076442E" w:rsidRPr="00383006" w:rsidRDefault="00EF3F65" w:rsidP="5D7DA055">
      <w:pPr>
        <w:rPr>
          <w:sz w:val="22"/>
          <w:szCs w:val="22"/>
        </w:rPr>
      </w:pPr>
      <w:r w:rsidRPr="5D7DA055">
        <w:rPr>
          <w:sz w:val="22"/>
          <w:szCs w:val="22"/>
        </w:rPr>
        <w:t>Norges Golfforbund (</w:t>
      </w:r>
      <w:r w:rsidR="00166FA9" w:rsidRPr="5D7DA055">
        <w:rPr>
          <w:sz w:val="22"/>
          <w:szCs w:val="22"/>
        </w:rPr>
        <w:t>NGF</w:t>
      </w:r>
      <w:r w:rsidRPr="5D7DA055">
        <w:rPr>
          <w:sz w:val="22"/>
          <w:szCs w:val="22"/>
        </w:rPr>
        <w:t>)</w:t>
      </w:r>
      <w:r w:rsidR="00166FA9" w:rsidRPr="5D7DA055">
        <w:rPr>
          <w:sz w:val="22"/>
          <w:szCs w:val="22"/>
        </w:rPr>
        <w:t xml:space="preserve"> inviterer til </w:t>
      </w:r>
      <w:r w:rsidR="00166FA9" w:rsidRPr="5D7DA055">
        <w:rPr>
          <w:b/>
          <w:bCs/>
          <w:sz w:val="22"/>
          <w:szCs w:val="22"/>
        </w:rPr>
        <w:t>KICK-OFF 2026</w:t>
      </w:r>
      <w:r w:rsidR="001F4731" w:rsidRPr="5D7DA055">
        <w:rPr>
          <w:sz w:val="22"/>
          <w:szCs w:val="22"/>
        </w:rPr>
        <w:t>, med rullesamling, breddesamling og juniorsamling</w:t>
      </w:r>
      <w:r w:rsidR="003E6A11" w:rsidRPr="5D7DA055">
        <w:rPr>
          <w:sz w:val="22"/>
          <w:szCs w:val="22"/>
        </w:rPr>
        <w:t>!</w:t>
      </w:r>
      <w:r w:rsidR="00756960" w:rsidRPr="5D7DA055">
        <w:rPr>
          <w:sz w:val="22"/>
          <w:szCs w:val="22"/>
        </w:rPr>
        <w:t xml:space="preserve"> Samlingene</w:t>
      </w:r>
      <w:r w:rsidR="00997F7E" w:rsidRPr="5D7DA055">
        <w:rPr>
          <w:sz w:val="22"/>
          <w:szCs w:val="22"/>
        </w:rPr>
        <w:t>,</w:t>
      </w:r>
      <w:r w:rsidR="00756960" w:rsidRPr="5D7DA055">
        <w:rPr>
          <w:sz w:val="22"/>
          <w:szCs w:val="22"/>
        </w:rPr>
        <w:t xml:space="preserve"> som har parallelle løp</w:t>
      </w:r>
      <w:r w:rsidR="00BB6A18" w:rsidRPr="5D7DA055">
        <w:rPr>
          <w:sz w:val="22"/>
          <w:szCs w:val="22"/>
        </w:rPr>
        <w:t xml:space="preserve"> og egne trenere</w:t>
      </w:r>
      <w:r w:rsidR="00756960" w:rsidRPr="5D7DA055">
        <w:rPr>
          <w:sz w:val="22"/>
          <w:szCs w:val="22"/>
        </w:rPr>
        <w:t xml:space="preserve">, arrangeres på </w:t>
      </w:r>
      <w:r w:rsidR="00756960" w:rsidRPr="5D7DA055">
        <w:rPr>
          <w:b/>
          <w:bCs/>
          <w:sz w:val="22"/>
          <w:szCs w:val="22"/>
        </w:rPr>
        <w:t>Skjeberg Golfklubb 18.-19.april</w:t>
      </w:r>
      <w:r w:rsidR="00756960" w:rsidRPr="5D7DA055">
        <w:rPr>
          <w:sz w:val="22"/>
          <w:szCs w:val="22"/>
        </w:rPr>
        <w:t>.</w:t>
      </w:r>
      <w:r w:rsidR="00BB6A18" w:rsidRPr="5D7DA055">
        <w:rPr>
          <w:sz w:val="22"/>
          <w:szCs w:val="22"/>
        </w:rPr>
        <w:t xml:space="preserve"> Ansvarlig pro for </w:t>
      </w:r>
      <w:r w:rsidR="2DB78CF7" w:rsidRPr="5D7DA055">
        <w:rPr>
          <w:sz w:val="22"/>
          <w:szCs w:val="22"/>
        </w:rPr>
        <w:t>breddesamlingen</w:t>
      </w:r>
      <w:r w:rsidR="00BB6A18" w:rsidRPr="5D7DA055">
        <w:rPr>
          <w:sz w:val="22"/>
          <w:szCs w:val="22"/>
        </w:rPr>
        <w:t xml:space="preserve"> er </w:t>
      </w:r>
      <w:r w:rsidR="520329C6" w:rsidRPr="5D7DA055">
        <w:rPr>
          <w:sz w:val="22"/>
          <w:szCs w:val="22"/>
        </w:rPr>
        <w:t xml:space="preserve">Monica Gundersrud. </w:t>
      </w:r>
    </w:p>
    <w:p w14:paraId="384B5A5C" w14:textId="64018F72" w:rsidR="00C3573B" w:rsidRPr="00383006" w:rsidRDefault="00C3573B" w:rsidP="003237EC">
      <w:pPr>
        <w:rPr>
          <w:rFonts w:cstheme="minorHAnsi"/>
          <w:sz w:val="22"/>
          <w:szCs w:val="22"/>
        </w:rPr>
      </w:pPr>
    </w:p>
    <w:p w14:paraId="2DD42397" w14:textId="0105215A" w:rsidR="00C3573B" w:rsidRPr="00383006" w:rsidRDefault="6A71C17D" w:rsidP="5D7DA055">
      <w:pPr>
        <w:spacing w:line="259" w:lineRule="auto"/>
        <w:rPr>
          <w:sz w:val="22"/>
          <w:szCs w:val="22"/>
        </w:rPr>
      </w:pPr>
      <w:r w:rsidRPr="5D7DA055">
        <w:rPr>
          <w:sz w:val="22"/>
          <w:szCs w:val="22"/>
        </w:rPr>
        <w:t xml:space="preserve">Breddesamlingen </w:t>
      </w:r>
      <w:r w:rsidR="1AAAE546" w:rsidRPr="5D7DA055">
        <w:rPr>
          <w:sz w:val="22"/>
          <w:szCs w:val="22"/>
        </w:rPr>
        <w:t xml:space="preserve">er </w:t>
      </w:r>
      <w:r w:rsidRPr="5D7DA055">
        <w:rPr>
          <w:sz w:val="22"/>
          <w:szCs w:val="22"/>
        </w:rPr>
        <w:t>for golfspillere</w:t>
      </w:r>
      <w:r w:rsidR="009E67E9">
        <w:rPr>
          <w:sz w:val="22"/>
          <w:szCs w:val="22"/>
        </w:rPr>
        <w:t xml:space="preserve"> i målgruppene</w:t>
      </w:r>
      <w:r w:rsidR="000A0B98">
        <w:rPr>
          <w:rStyle w:val="Fotnotereferanse"/>
          <w:sz w:val="22"/>
          <w:szCs w:val="22"/>
        </w:rPr>
        <w:footnoteReference w:id="1"/>
      </w:r>
      <w:r w:rsidR="009E67E9">
        <w:rPr>
          <w:sz w:val="22"/>
          <w:szCs w:val="22"/>
        </w:rPr>
        <w:t xml:space="preserve"> til paragolf</w:t>
      </w:r>
      <w:r w:rsidRPr="5D7DA055">
        <w:rPr>
          <w:sz w:val="22"/>
          <w:szCs w:val="22"/>
        </w:rPr>
        <w:t xml:space="preserve">, </w:t>
      </w:r>
      <w:r w:rsidR="009E67E9">
        <w:rPr>
          <w:sz w:val="22"/>
          <w:szCs w:val="22"/>
        </w:rPr>
        <w:t>20</w:t>
      </w:r>
      <w:r w:rsidRPr="5D7DA055">
        <w:rPr>
          <w:sz w:val="22"/>
          <w:szCs w:val="22"/>
        </w:rPr>
        <w:t xml:space="preserve"> år og eldre, med medlemskap i golfklubb. Det stilles ikke krav til hcp, men deltakerne bør ha noe erfaring fra å spille spillet. Målet er utvikling for den enkelte, samt økt deltakelse i paragolf turneringer</w:t>
      </w:r>
    </w:p>
    <w:p w14:paraId="0493CB34" w14:textId="2B775943" w:rsidR="00C3573B" w:rsidRPr="00383006" w:rsidRDefault="00C3573B" w:rsidP="5D7DA055">
      <w:pPr>
        <w:rPr>
          <w:sz w:val="22"/>
          <w:szCs w:val="22"/>
        </w:rPr>
      </w:pPr>
    </w:p>
    <w:p w14:paraId="53EE2581" w14:textId="0E5E3E0A" w:rsidR="003E6A11" w:rsidRPr="00383006" w:rsidRDefault="00542F96" w:rsidP="6567A15D">
      <w:pPr>
        <w:rPr>
          <w:sz w:val="22"/>
          <w:szCs w:val="22"/>
        </w:rPr>
      </w:pPr>
      <w:r w:rsidRPr="6567A15D">
        <w:rPr>
          <w:sz w:val="22"/>
          <w:szCs w:val="22"/>
        </w:rPr>
        <w:t xml:space="preserve">Egenandel </w:t>
      </w:r>
      <w:r w:rsidR="00400694" w:rsidRPr="6567A15D">
        <w:rPr>
          <w:sz w:val="22"/>
          <w:szCs w:val="22"/>
        </w:rPr>
        <w:t xml:space="preserve">er kr </w:t>
      </w:r>
      <w:r w:rsidR="08096BCD" w:rsidRPr="6567A15D">
        <w:rPr>
          <w:sz w:val="22"/>
          <w:szCs w:val="22"/>
        </w:rPr>
        <w:t>800</w:t>
      </w:r>
      <w:r w:rsidR="00400694" w:rsidRPr="6567A15D">
        <w:rPr>
          <w:sz w:val="22"/>
          <w:szCs w:val="22"/>
        </w:rPr>
        <w:t xml:space="preserve"> som dekker kostnader knyttet til trening, middag lørdag</w:t>
      </w:r>
      <w:r w:rsidR="00EC01BC" w:rsidRPr="6567A15D">
        <w:rPr>
          <w:sz w:val="22"/>
          <w:szCs w:val="22"/>
        </w:rPr>
        <w:t xml:space="preserve"> og</w:t>
      </w:r>
      <w:r w:rsidR="00400694" w:rsidRPr="6567A15D">
        <w:rPr>
          <w:sz w:val="22"/>
          <w:szCs w:val="22"/>
        </w:rPr>
        <w:t xml:space="preserve"> lunsj søndag</w:t>
      </w:r>
      <w:r w:rsidR="008C29B2" w:rsidRPr="6567A15D">
        <w:rPr>
          <w:sz w:val="22"/>
          <w:szCs w:val="22"/>
        </w:rPr>
        <w:t xml:space="preserve">.  </w:t>
      </w:r>
      <w:r w:rsidR="00833100" w:rsidRPr="6567A15D">
        <w:rPr>
          <w:sz w:val="22"/>
          <w:szCs w:val="22"/>
        </w:rPr>
        <w:t xml:space="preserve"> </w:t>
      </w:r>
    </w:p>
    <w:p w14:paraId="1102C58F" w14:textId="5D95ACD6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261CAA1" w14:textId="52DC5DC5" w:rsidR="00C47C0F" w:rsidRPr="00383006" w:rsidRDefault="00C47C0F" w:rsidP="00645807">
      <w:pPr>
        <w:pStyle w:val="Overskrift2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Tentativt</w:t>
      </w:r>
      <w:r w:rsidRPr="00383006">
        <w:rPr>
          <w:rStyle w:val="normaltextrun"/>
          <w:rFonts w:asciiTheme="minorHAnsi" w:hAnsiTheme="minorHAnsi" w:cstheme="minorHAnsi"/>
          <w:color w:val="0F4761"/>
          <w:sz w:val="22"/>
          <w:szCs w:val="22"/>
        </w:rPr>
        <w:t xml:space="preserve"> </w:t>
      </w: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program</w:t>
      </w:r>
      <w:r w:rsidRPr="00383006">
        <w:rPr>
          <w:rStyle w:val="eop"/>
          <w:rFonts w:asciiTheme="minorHAnsi" w:hAnsiTheme="minorHAnsi" w:cstheme="minorHAnsi"/>
          <w:color w:val="0F4761"/>
          <w:sz w:val="22"/>
          <w:szCs w:val="22"/>
        </w:rPr>
        <w:t> </w:t>
      </w:r>
    </w:p>
    <w:p w14:paraId="6CA7477F" w14:textId="4EEAB6B9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  <w:u w:val="single"/>
        </w:rPr>
        <w:t>Lørdag 18.april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A9B1138" w14:textId="237E637E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12.00</w:t>
      </w:r>
      <w:r w:rsidRPr="00383006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Oppmøte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9F090E0" w14:textId="77777777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13.00</w:t>
      </w:r>
      <w:r w:rsidRPr="00383006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Trening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CF29AD9" w14:textId="7A8BD653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15.30</w:t>
      </w:r>
      <w:r w:rsidRPr="00383006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Spill – 9 hull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22B3685" w14:textId="0E5D84C4" w:rsidR="00C47C0F" w:rsidRPr="00383006" w:rsidRDefault="00C47C0F" w:rsidP="00C47C0F">
      <w:pPr>
        <w:pStyle w:val="paragraph"/>
        <w:spacing w:before="0" w:beforeAutospacing="0" w:after="0" w:afterAutospacing="0"/>
        <w:ind w:firstLine="705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Felles middag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ED7754A" w14:textId="4A3A1475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ABB8415" w14:textId="2671794D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  <w:u w:val="single"/>
        </w:rPr>
        <w:t>Søndag 19.april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6C6D831" w14:textId="77777777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09.00</w:t>
      </w:r>
      <w:r w:rsidRPr="00383006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Oppmøte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560C358" w14:textId="1FD5AEA1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09.30</w:t>
      </w:r>
      <w:r w:rsidRPr="00383006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Trening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C32BDE5" w14:textId="77777777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13.00</w:t>
      </w:r>
      <w:r w:rsidRPr="00383006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Lunsj med oppsummering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1ABB324" w14:textId="288E611C" w:rsidR="00C47C0F" w:rsidRPr="00383006" w:rsidRDefault="00C47C0F" w:rsidP="00C47C0F">
      <w:pPr>
        <w:pStyle w:val="paragraph"/>
        <w:spacing w:before="0" w:beforeAutospacing="0" w:after="0" w:afterAutospacing="0"/>
        <w:ind w:firstLine="705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Spill for de som ønsker (egen kostnad)</w:t>
      </w:r>
    </w:p>
    <w:p w14:paraId="35BA4EBA" w14:textId="7B17F079" w:rsidR="0076442E" w:rsidRPr="00383006" w:rsidRDefault="0076442E" w:rsidP="003237EC">
      <w:pPr>
        <w:rPr>
          <w:rFonts w:cstheme="minorHAnsi"/>
          <w:sz w:val="22"/>
          <w:szCs w:val="22"/>
        </w:rPr>
      </w:pPr>
    </w:p>
    <w:p w14:paraId="2767659D" w14:textId="388E6FAB" w:rsidR="0071545A" w:rsidRPr="00383006" w:rsidRDefault="00EB43C3" w:rsidP="003237E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="0007251F" w:rsidRPr="00383006">
        <w:rPr>
          <w:rFonts w:cstheme="minorHAnsi"/>
          <w:sz w:val="22"/>
          <w:szCs w:val="22"/>
        </w:rPr>
        <w:t xml:space="preserve">åmelding </w:t>
      </w:r>
      <w:r>
        <w:rPr>
          <w:rFonts w:cstheme="minorHAnsi"/>
          <w:sz w:val="22"/>
          <w:szCs w:val="22"/>
        </w:rPr>
        <w:t xml:space="preserve">og evt. spørsmål </w:t>
      </w:r>
      <w:r w:rsidR="0007251F" w:rsidRPr="00383006">
        <w:rPr>
          <w:rFonts w:cstheme="minorHAnsi"/>
          <w:sz w:val="22"/>
          <w:szCs w:val="22"/>
        </w:rPr>
        <w:t xml:space="preserve">sendes </w:t>
      </w:r>
      <w:r w:rsidR="007E0FE9" w:rsidRPr="00383006">
        <w:rPr>
          <w:rFonts w:cstheme="minorHAnsi"/>
          <w:sz w:val="22"/>
          <w:szCs w:val="22"/>
        </w:rPr>
        <w:t>til Gøril Hansen på e-post</w:t>
      </w:r>
      <w:r w:rsidR="0007251F" w:rsidRPr="00383006">
        <w:rPr>
          <w:rFonts w:cstheme="minorHAnsi"/>
          <w:sz w:val="22"/>
          <w:szCs w:val="22"/>
        </w:rPr>
        <w:t xml:space="preserve"> </w:t>
      </w:r>
      <w:hyperlink r:id="rId11" w:history="1">
        <w:r w:rsidR="0007251F" w:rsidRPr="00383006">
          <w:rPr>
            <w:rStyle w:val="Hyperkobling"/>
            <w:rFonts w:cstheme="minorHAnsi"/>
            <w:sz w:val="22"/>
            <w:szCs w:val="22"/>
          </w:rPr>
          <w:t>goril.hansen@golfforbundet.no</w:t>
        </w:r>
      </w:hyperlink>
      <w:r w:rsidR="0007251F" w:rsidRPr="00383006">
        <w:rPr>
          <w:rFonts w:cstheme="minorHAnsi"/>
          <w:sz w:val="22"/>
          <w:szCs w:val="22"/>
        </w:rPr>
        <w:t xml:space="preserve">. </w:t>
      </w:r>
    </w:p>
    <w:p w14:paraId="51EB9A78" w14:textId="10087E21" w:rsidR="007B6ECC" w:rsidRPr="00383006" w:rsidRDefault="0007251F" w:rsidP="003237EC">
      <w:pPr>
        <w:rPr>
          <w:rFonts w:cstheme="minorHAnsi"/>
          <w:sz w:val="22"/>
          <w:szCs w:val="22"/>
          <w:u w:val="single"/>
        </w:rPr>
      </w:pPr>
      <w:r w:rsidRPr="00383006">
        <w:rPr>
          <w:rFonts w:cstheme="minorHAnsi"/>
          <w:sz w:val="22"/>
          <w:szCs w:val="22"/>
          <w:u w:val="single"/>
        </w:rPr>
        <w:t>Frist for påmelding er</w:t>
      </w:r>
      <w:r w:rsidR="00DA001F" w:rsidRPr="00383006">
        <w:rPr>
          <w:rFonts w:cstheme="minorHAnsi"/>
          <w:sz w:val="22"/>
          <w:szCs w:val="22"/>
          <w:u w:val="single"/>
        </w:rPr>
        <w:t xml:space="preserve"> </w:t>
      </w:r>
      <w:r w:rsidR="00191C2E" w:rsidRPr="00383006">
        <w:rPr>
          <w:rFonts w:cstheme="minorHAnsi"/>
          <w:sz w:val="22"/>
          <w:szCs w:val="22"/>
          <w:u w:val="single"/>
        </w:rPr>
        <w:t>fredag 27.mars</w:t>
      </w:r>
      <w:r w:rsidR="007E0FE9" w:rsidRPr="00383006">
        <w:rPr>
          <w:rFonts w:cstheme="minorHAnsi"/>
          <w:sz w:val="22"/>
          <w:szCs w:val="22"/>
          <w:u w:val="single"/>
        </w:rPr>
        <w:t>.</w:t>
      </w:r>
    </w:p>
    <w:p w14:paraId="11F47D2B" w14:textId="08E18289" w:rsidR="001D09AD" w:rsidRPr="00383006" w:rsidRDefault="001D09AD" w:rsidP="003237EC">
      <w:pPr>
        <w:rPr>
          <w:rFonts w:cstheme="minorHAnsi"/>
          <w:sz w:val="22"/>
          <w:szCs w:val="22"/>
        </w:rPr>
      </w:pPr>
    </w:p>
    <w:p w14:paraId="57B89DF8" w14:textId="2EB22D77" w:rsidR="00FE74AD" w:rsidRPr="00B72099" w:rsidRDefault="00FE74AD" w:rsidP="000A1CEB">
      <w:pPr>
        <w:jc w:val="center"/>
        <w:rPr>
          <w:rFonts w:cstheme="minorHAnsi"/>
          <w:b/>
          <w:bCs/>
        </w:rPr>
      </w:pPr>
    </w:p>
    <w:p w14:paraId="668F8396" w14:textId="0486FB7C" w:rsidR="00FE74AD" w:rsidRPr="00B72099" w:rsidRDefault="0029549B" w:rsidP="6567A15D">
      <w:pPr>
        <w:jc w:val="center"/>
        <w:rPr>
          <w:b/>
          <w:bCs/>
        </w:rPr>
      </w:pPr>
      <w:r w:rsidRPr="00D9272A">
        <w:rPr>
          <w:rFonts w:cstheme="min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DDFDBA4" wp14:editId="24C8888D">
            <wp:simplePos x="0" y="0"/>
            <wp:positionH relativeFrom="page">
              <wp:align>center</wp:align>
            </wp:positionH>
            <wp:positionV relativeFrom="paragraph">
              <wp:posOffset>12700</wp:posOffset>
            </wp:positionV>
            <wp:extent cx="2876550" cy="2721610"/>
            <wp:effectExtent l="0" t="0" r="0" b="2540"/>
            <wp:wrapSquare wrapText="bothSides"/>
            <wp:docPr id="296558664" name="Bilde 1" descr="Et bilde som inneholder utendørs, idrettskonkurranse, sport, sportsutsty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558664" name="Bilde 1" descr="Et bilde som inneholder utendørs, idrettskonkurranse, sport, sportsutstyr&#10;&#10;KI-generert innhold kan være feil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37" b="14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72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EE13F" w14:textId="35B2C6EA" w:rsidR="00FE74AD" w:rsidRPr="00B72099" w:rsidRDefault="00FE74AD" w:rsidP="6567A15D">
      <w:pPr>
        <w:jc w:val="center"/>
        <w:rPr>
          <w:b/>
          <w:bCs/>
        </w:rPr>
      </w:pPr>
    </w:p>
    <w:p w14:paraId="0D800FB3" w14:textId="77777777" w:rsidR="00FE74AD" w:rsidRPr="00B72099" w:rsidRDefault="00FE74AD" w:rsidP="000A1CEB">
      <w:pPr>
        <w:jc w:val="center"/>
        <w:rPr>
          <w:rFonts w:cstheme="minorHAnsi"/>
          <w:b/>
          <w:bCs/>
        </w:rPr>
      </w:pPr>
    </w:p>
    <w:p w14:paraId="2F4315E7" w14:textId="66BEA614" w:rsidR="00FE74AD" w:rsidRPr="00B72099" w:rsidRDefault="00FE74AD" w:rsidP="000A1CEB">
      <w:pPr>
        <w:jc w:val="center"/>
        <w:rPr>
          <w:rFonts w:cstheme="minorHAnsi"/>
          <w:b/>
          <w:bCs/>
        </w:rPr>
      </w:pPr>
    </w:p>
    <w:p w14:paraId="30E8F2B6" w14:textId="00D3CA38" w:rsidR="00FE74AD" w:rsidRPr="00B72099" w:rsidRDefault="00FE74AD" w:rsidP="004D6564">
      <w:pPr>
        <w:rPr>
          <w:rFonts w:cstheme="minorHAnsi"/>
          <w:b/>
          <w:bCs/>
        </w:rPr>
      </w:pPr>
    </w:p>
    <w:sectPr w:rsidR="00FE74AD" w:rsidRPr="00B72099" w:rsidSect="00222298">
      <w:headerReference w:type="default" r:id="rId13"/>
      <w:pgSz w:w="11906" w:h="16838"/>
      <w:pgMar w:top="1613" w:right="1133" w:bottom="95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7DFF" w14:textId="77777777" w:rsidR="00675CE4" w:rsidRDefault="00675CE4" w:rsidP="003237EC">
      <w:r>
        <w:separator/>
      </w:r>
    </w:p>
  </w:endnote>
  <w:endnote w:type="continuationSeparator" w:id="0">
    <w:p w14:paraId="1085AA5B" w14:textId="77777777" w:rsidR="00675CE4" w:rsidRDefault="00675CE4" w:rsidP="0032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713A" w14:textId="77777777" w:rsidR="00675CE4" w:rsidRDefault="00675CE4" w:rsidP="003237EC">
      <w:r>
        <w:separator/>
      </w:r>
    </w:p>
  </w:footnote>
  <w:footnote w:type="continuationSeparator" w:id="0">
    <w:p w14:paraId="3A118F3F" w14:textId="77777777" w:rsidR="00675CE4" w:rsidRDefault="00675CE4" w:rsidP="003237EC">
      <w:r>
        <w:continuationSeparator/>
      </w:r>
    </w:p>
  </w:footnote>
  <w:footnote w:id="1">
    <w:p w14:paraId="390F6090" w14:textId="7C1A2665" w:rsidR="000A0B98" w:rsidRDefault="000A0B98">
      <w:pPr>
        <w:pStyle w:val="Fotnotetekst"/>
      </w:pPr>
      <w:r>
        <w:rPr>
          <w:rStyle w:val="Fotnotereferanse"/>
        </w:rPr>
        <w:footnoteRef/>
      </w:r>
      <w:r>
        <w:t xml:space="preserve"> Bevegelseshemning</w:t>
      </w:r>
      <w:r w:rsidR="00695C0E">
        <w:t xml:space="preserve">, synshemning, hørselshemning, </w:t>
      </w:r>
      <w:r w:rsidR="007803FE">
        <w:t>utviklingshemning og autisme</w:t>
      </w:r>
      <w:r w:rsidR="00C11A0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0860" w14:textId="77777777" w:rsidR="003237EC" w:rsidRDefault="003237EC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2D0A89" wp14:editId="0DF9F779">
          <wp:simplePos x="0" y="0"/>
          <wp:positionH relativeFrom="column">
            <wp:posOffset>-909031</wp:posOffset>
          </wp:positionH>
          <wp:positionV relativeFrom="paragraph">
            <wp:posOffset>-440344</wp:posOffset>
          </wp:positionV>
          <wp:extent cx="7559999" cy="10698352"/>
          <wp:effectExtent l="0" t="0" r="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98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F8"/>
    <w:rsid w:val="00016B3F"/>
    <w:rsid w:val="0007251F"/>
    <w:rsid w:val="000762AF"/>
    <w:rsid w:val="00080C18"/>
    <w:rsid w:val="00083E59"/>
    <w:rsid w:val="000A0B98"/>
    <w:rsid w:val="000A1CEB"/>
    <w:rsid w:val="000A3E40"/>
    <w:rsid w:val="000D3D03"/>
    <w:rsid w:val="000F068D"/>
    <w:rsid w:val="00102DA7"/>
    <w:rsid w:val="001051CA"/>
    <w:rsid w:val="0013321E"/>
    <w:rsid w:val="00141DD1"/>
    <w:rsid w:val="001660C6"/>
    <w:rsid w:val="001662AC"/>
    <w:rsid w:val="00166FA9"/>
    <w:rsid w:val="001866A6"/>
    <w:rsid w:val="00191C2E"/>
    <w:rsid w:val="00193A8C"/>
    <w:rsid w:val="00195A26"/>
    <w:rsid w:val="001B287A"/>
    <w:rsid w:val="001D09AD"/>
    <w:rsid w:val="001D4C77"/>
    <w:rsid w:val="001D683A"/>
    <w:rsid w:val="001E3DDB"/>
    <w:rsid w:val="001E56C7"/>
    <w:rsid w:val="001F4731"/>
    <w:rsid w:val="001F4986"/>
    <w:rsid w:val="00212F79"/>
    <w:rsid w:val="00222298"/>
    <w:rsid w:val="00224F16"/>
    <w:rsid w:val="00234C9C"/>
    <w:rsid w:val="002416DC"/>
    <w:rsid w:val="00252502"/>
    <w:rsid w:val="00275E3B"/>
    <w:rsid w:val="0029549B"/>
    <w:rsid w:val="002C4A36"/>
    <w:rsid w:val="002D7FBF"/>
    <w:rsid w:val="0031345E"/>
    <w:rsid w:val="003237EC"/>
    <w:rsid w:val="0035326E"/>
    <w:rsid w:val="00383006"/>
    <w:rsid w:val="003862E4"/>
    <w:rsid w:val="003E02C7"/>
    <w:rsid w:val="003E6A11"/>
    <w:rsid w:val="00400694"/>
    <w:rsid w:val="004165FC"/>
    <w:rsid w:val="0042590B"/>
    <w:rsid w:val="00435A60"/>
    <w:rsid w:val="00436843"/>
    <w:rsid w:val="00437535"/>
    <w:rsid w:val="00457388"/>
    <w:rsid w:val="004A21B0"/>
    <w:rsid w:val="004B4811"/>
    <w:rsid w:val="004D19E3"/>
    <w:rsid w:val="004D6564"/>
    <w:rsid w:val="00522004"/>
    <w:rsid w:val="00527FDE"/>
    <w:rsid w:val="00533B35"/>
    <w:rsid w:val="00542F96"/>
    <w:rsid w:val="00581C78"/>
    <w:rsid w:val="00596B8A"/>
    <w:rsid w:val="005B3760"/>
    <w:rsid w:val="005E68D3"/>
    <w:rsid w:val="005F46D6"/>
    <w:rsid w:val="00605F72"/>
    <w:rsid w:val="00645807"/>
    <w:rsid w:val="00675CE4"/>
    <w:rsid w:val="00695C0E"/>
    <w:rsid w:val="006A75DE"/>
    <w:rsid w:val="006E3533"/>
    <w:rsid w:val="006F4E35"/>
    <w:rsid w:val="0071545A"/>
    <w:rsid w:val="007454D1"/>
    <w:rsid w:val="00754518"/>
    <w:rsid w:val="00756960"/>
    <w:rsid w:val="00763E2C"/>
    <w:rsid w:val="0076442E"/>
    <w:rsid w:val="007803FE"/>
    <w:rsid w:val="00786C50"/>
    <w:rsid w:val="007B6ECC"/>
    <w:rsid w:val="007E0FE9"/>
    <w:rsid w:val="007F32DF"/>
    <w:rsid w:val="007F6A5E"/>
    <w:rsid w:val="00832D95"/>
    <w:rsid w:val="00833100"/>
    <w:rsid w:val="00872153"/>
    <w:rsid w:val="008A1D03"/>
    <w:rsid w:val="008A475F"/>
    <w:rsid w:val="008C29B2"/>
    <w:rsid w:val="008C548A"/>
    <w:rsid w:val="008D1EA4"/>
    <w:rsid w:val="00931245"/>
    <w:rsid w:val="00953BAD"/>
    <w:rsid w:val="00962D68"/>
    <w:rsid w:val="0097199E"/>
    <w:rsid w:val="00994C1B"/>
    <w:rsid w:val="00997F7E"/>
    <w:rsid w:val="009B49E3"/>
    <w:rsid w:val="009D44B3"/>
    <w:rsid w:val="009E67E9"/>
    <w:rsid w:val="00A274F5"/>
    <w:rsid w:val="00A47DE4"/>
    <w:rsid w:val="00A57D10"/>
    <w:rsid w:val="00A75E72"/>
    <w:rsid w:val="00A833ED"/>
    <w:rsid w:val="00A867ED"/>
    <w:rsid w:val="00AC63C5"/>
    <w:rsid w:val="00AF0CF6"/>
    <w:rsid w:val="00AF6BD8"/>
    <w:rsid w:val="00B00C86"/>
    <w:rsid w:val="00B252DC"/>
    <w:rsid w:val="00B41706"/>
    <w:rsid w:val="00B42D46"/>
    <w:rsid w:val="00B72099"/>
    <w:rsid w:val="00B807CE"/>
    <w:rsid w:val="00B847AE"/>
    <w:rsid w:val="00BA17D3"/>
    <w:rsid w:val="00BB5360"/>
    <w:rsid w:val="00BB6A18"/>
    <w:rsid w:val="00BD40B7"/>
    <w:rsid w:val="00C02C90"/>
    <w:rsid w:val="00C11A02"/>
    <w:rsid w:val="00C3573B"/>
    <w:rsid w:val="00C36AF8"/>
    <w:rsid w:val="00C40EC0"/>
    <w:rsid w:val="00C47C0F"/>
    <w:rsid w:val="00D10954"/>
    <w:rsid w:val="00D6397A"/>
    <w:rsid w:val="00D9272A"/>
    <w:rsid w:val="00DA001F"/>
    <w:rsid w:val="00DA3224"/>
    <w:rsid w:val="00DA3D9B"/>
    <w:rsid w:val="00DA406B"/>
    <w:rsid w:val="00DB04AF"/>
    <w:rsid w:val="00DE5F96"/>
    <w:rsid w:val="00DF6605"/>
    <w:rsid w:val="00E00122"/>
    <w:rsid w:val="00E041B4"/>
    <w:rsid w:val="00E269ED"/>
    <w:rsid w:val="00E30CA9"/>
    <w:rsid w:val="00E40954"/>
    <w:rsid w:val="00E81A1B"/>
    <w:rsid w:val="00E86F33"/>
    <w:rsid w:val="00E946F6"/>
    <w:rsid w:val="00EA250A"/>
    <w:rsid w:val="00EB43C3"/>
    <w:rsid w:val="00EC01BC"/>
    <w:rsid w:val="00EC7C02"/>
    <w:rsid w:val="00EF3F65"/>
    <w:rsid w:val="00F50E30"/>
    <w:rsid w:val="00F67E5C"/>
    <w:rsid w:val="00FC24B6"/>
    <w:rsid w:val="00FE74AD"/>
    <w:rsid w:val="00FF546E"/>
    <w:rsid w:val="08096BCD"/>
    <w:rsid w:val="11B8FB94"/>
    <w:rsid w:val="15C90905"/>
    <w:rsid w:val="1AAAE546"/>
    <w:rsid w:val="21E1C065"/>
    <w:rsid w:val="258FC1C6"/>
    <w:rsid w:val="269F2416"/>
    <w:rsid w:val="2DB78CF7"/>
    <w:rsid w:val="42855763"/>
    <w:rsid w:val="44CF314C"/>
    <w:rsid w:val="520329C6"/>
    <w:rsid w:val="5D7DA055"/>
    <w:rsid w:val="6567A15D"/>
    <w:rsid w:val="6A71C17D"/>
    <w:rsid w:val="71EDF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08C12"/>
  <w15:chartTrackingRefBased/>
  <w15:docId w15:val="{929526BA-EF49-48FA-9D38-87D11E9F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458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4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237E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237EC"/>
  </w:style>
  <w:style w:type="paragraph" w:styleId="Bunntekst">
    <w:name w:val="footer"/>
    <w:basedOn w:val="Normal"/>
    <w:link w:val="BunntekstTegn"/>
    <w:uiPriority w:val="99"/>
    <w:unhideWhenUsed/>
    <w:rsid w:val="003237E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237EC"/>
  </w:style>
  <w:style w:type="paragraph" w:customStyle="1" w:styleId="paragraph">
    <w:name w:val="paragraph"/>
    <w:basedOn w:val="Normal"/>
    <w:rsid w:val="00C47C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C47C0F"/>
  </w:style>
  <w:style w:type="character" w:customStyle="1" w:styleId="eop">
    <w:name w:val="eop"/>
    <w:basedOn w:val="Standardskriftforavsnitt"/>
    <w:rsid w:val="00C47C0F"/>
  </w:style>
  <w:style w:type="character" w:customStyle="1" w:styleId="tabchar">
    <w:name w:val="tabchar"/>
    <w:basedOn w:val="Standardskriftforavsnitt"/>
    <w:rsid w:val="00C47C0F"/>
  </w:style>
  <w:style w:type="paragraph" w:styleId="Fotnotetekst">
    <w:name w:val="footnote text"/>
    <w:basedOn w:val="Normal"/>
    <w:link w:val="FotnotetekstTegn"/>
    <w:uiPriority w:val="99"/>
    <w:semiHidden/>
    <w:unhideWhenUsed/>
    <w:rsid w:val="005E68D3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E68D3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5E68D3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07251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7251F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458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45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0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oril.hansen@golfforbundet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-mado\AppData\Local\Microsoft\Windows\INetCache\Content.Outlook\UO4C90CG\2023%20Digitalt%20brevark%20NY%20ADRES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fea2f-99f0-4a85-b267-e00244e117ba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C43C881303F49AF1AAC52B5F764BF" ma:contentTypeVersion="19" ma:contentTypeDescription="Opprett et nytt dokument." ma:contentTypeScope="" ma:versionID="e3f6f7864cfef7ba9c43ef2839d1018a">
  <xsd:schema xmlns:xsd="http://www.w3.org/2001/XMLSchema" xmlns:xs="http://www.w3.org/2001/XMLSchema" xmlns:p="http://schemas.microsoft.com/office/2006/metadata/properties" xmlns:ns2="c81fea2f-99f0-4a85-b267-e00244e117ba" xmlns:ns3="12b318cd-fbee-44f0-9312-4148636eb251" xmlns:ns4="9e538389-cabc-4d4e-918a-8beb7ac0ecaa" targetNamespace="http://schemas.microsoft.com/office/2006/metadata/properties" ma:root="true" ma:fieldsID="b20428401561aa2c178314dda35dd756" ns2:_="" ns3:_="" ns4:_="">
    <xsd:import namespace="c81fea2f-99f0-4a85-b267-e00244e117ba"/>
    <xsd:import namespace="12b318cd-fbee-44f0-9312-4148636eb25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ea2f-99f0-4a85-b267-e00244e11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318cd-fbee-44f0-9312-4148636eb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887a2d-a37c-463a-9213-2a1984274b2f}" ma:internalName="TaxCatchAll" ma:showField="CatchAllData" ma:web="12b318cd-fbee-44f0-9312-4148636eb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2F607-09BA-467E-A7DD-97526AA74A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7131E-5259-4CF3-8633-6684F474D7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35F48A-2A17-4B76-B094-C933FC4E8E0A}">
  <ds:schemaRefs>
    <ds:schemaRef ds:uri="http://schemas.microsoft.com/office/2006/metadata/properties"/>
    <ds:schemaRef ds:uri="http://schemas.microsoft.com/office/infopath/2007/PartnerControls"/>
    <ds:schemaRef ds:uri="c81fea2f-99f0-4a85-b267-e00244e117ba"/>
    <ds:schemaRef ds:uri="9e538389-cabc-4d4e-918a-8beb7ac0ecaa"/>
  </ds:schemaRefs>
</ds:datastoreItem>
</file>

<file path=customXml/itemProps4.xml><?xml version="1.0" encoding="utf-8"?>
<ds:datastoreItem xmlns:ds="http://schemas.openxmlformats.org/officeDocument/2006/customXml" ds:itemID="{0E4BE699-D5E4-432B-A94B-D6BEB79B5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fea2f-99f0-4a85-b267-e00244e117ba"/>
    <ds:schemaRef ds:uri="12b318cd-fbee-44f0-9312-4148636eb25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2023 Digitalt brevark NY ADRESSE</Template>
  <TotalTime>0</TotalTime>
  <Pages>1</Pages>
  <Words>155</Words>
  <Characters>934</Characters>
  <Application>Microsoft Office Word</Application>
  <DocSecurity>4</DocSecurity>
  <Lines>35</Lines>
  <Paragraphs>21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Dølerud, Martin</dc:creator>
  <cp:keywords/>
  <dc:description/>
  <cp:lastModifiedBy>Hansen, Gøril</cp:lastModifiedBy>
  <cp:revision>116</cp:revision>
  <cp:lastPrinted>2025-11-04T11:28:00Z</cp:lastPrinted>
  <dcterms:created xsi:type="dcterms:W3CDTF">2025-11-04T09:26:00Z</dcterms:created>
  <dcterms:modified xsi:type="dcterms:W3CDTF">2026-02-05T14:23:00Z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958800</vt:r8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Lenke">
    <vt:lpwstr>, 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ContentTypeId">
    <vt:lpwstr>0x010100725C43C881303F49AF1AAC52B5F764BF</vt:lpwstr>
  </property>
  <property fmtid="{D5CDD505-2E9C-101B-9397-08002B2CF9AE}" pid="11" name="MediaServiceImageTags">
    <vt:lpwstr/>
  </property>
  <property fmtid="{D5CDD505-2E9C-101B-9397-08002B2CF9AE}" pid="12" name="docLang">
    <vt:lpwstr>nb</vt:lpwstr>
  </property>
</Properties>
</file>